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3D34" w14:textId="77777777" w:rsidR="0068200F" w:rsidRDefault="0068200F" w:rsidP="0008501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076C1866" w14:textId="77777777" w:rsidR="004C5109" w:rsidRDefault="004C5109" w:rsidP="004C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VIII/......../24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Miasta Krosna</w:t>
      </w:r>
    </w:p>
    <w:p w14:paraId="58F0B414" w14:textId="77777777" w:rsidR="004C5109" w:rsidRDefault="004C5109" w:rsidP="004C510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29 listopada 2024 r.</w:t>
      </w:r>
    </w:p>
    <w:p w14:paraId="253957DB" w14:textId="77777777" w:rsidR="004C5109" w:rsidRDefault="004C5109" w:rsidP="004C510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utworzenia Dziennego Domu "Senior+" w Krośnie i włączenia go do Miejskiego Ośrodka Pomocy Rodzinie w Krośnie</w:t>
      </w:r>
    </w:p>
    <w:p w14:paraId="23EC3850" w14:textId="77777777" w:rsidR="004C5109" w:rsidRDefault="004C5109" w:rsidP="004C510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18 ust. 2 pkt 9 lit. h ustawy z dnia 8 marca 1990 r. o samorządzie gminnym ( Dz. U. z 2024 r. poz. 1465 z późn. zm. ) oraz art. 111, art. 111a ust. 1 pkt 1 i ust. 2 ustawy z dnia 12 marca 2004 r. o pomocy społecznej ( Dz. U. z 2024 r. poz. 1283 z późn. zm. ) uchwala się, co następuje:</w:t>
      </w:r>
    </w:p>
    <w:p w14:paraId="3839210A" w14:textId="77777777" w:rsidR="004C5109" w:rsidRDefault="004C5109" w:rsidP="004C510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Tworzy się jednostkę organizacyjna pomocy społecznej - ośrodek wsparcia dziennego pobytu pod nazwą Dzienny Dom „Senior+” w Krośnie.</w:t>
      </w:r>
    </w:p>
    <w:p w14:paraId="02B55D85" w14:textId="77777777" w:rsidR="004C5109" w:rsidRDefault="004C5109" w:rsidP="004C510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Ośrodek wsparcia, o którym mowa w § 1 włącza się do Miejskiego Ośrodka Pomocy Rodzinie w Krośnie.</w:t>
      </w:r>
    </w:p>
    <w:p w14:paraId="02D1657A" w14:textId="77777777" w:rsidR="004C5109" w:rsidRDefault="004C5109" w:rsidP="004C510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Ośrodek wsparcia po włączeniu, o którym mowa w § 1 działa w strukturze Miejskiego Ośrodka Pomocy Rodzinie w Krośnie.</w:t>
      </w:r>
    </w:p>
    <w:p w14:paraId="362EA89A" w14:textId="77777777" w:rsidR="004C5109" w:rsidRDefault="004C5109" w:rsidP="004C510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Wykonanie uchwały powierza się Prezydentowi Miasta Krosna.</w:t>
      </w:r>
    </w:p>
    <w:p w14:paraId="3706FE06" w14:textId="77777777" w:rsidR="004C5109" w:rsidRDefault="004C5109" w:rsidP="004C510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5.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Uchwała podlega ogłoszeniu w Dzienniku Urzędowym Województwa Podkarpackiego i wchodzi w życie z dniem 1 stycznia 2025 r.</w:t>
      </w:r>
    </w:p>
    <w:p w14:paraId="224BF576" w14:textId="77777777" w:rsidR="004C5109" w:rsidRDefault="004C5109" w:rsidP="004C510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57147C11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8DF7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04E3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74F3C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7714F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2CC9A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FEED0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96440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7B80C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CAB87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D4DF5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489C5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61545" w14:textId="77777777" w:rsidR="004C5109" w:rsidRDefault="004C5109" w:rsidP="004C510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36AD594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74905C9D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13DE8AC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uchwały w sprawie utworzenia Dziennego Domu "Senior+" w Krośnie i włączenia go do Miejskiego Ośrodka Pomocy Rodzinie w Krośnie</w:t>
      </w:r>
    </w:p>
    <w:p w14:paraId="1F13EF38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ACCFDED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Zgodnie z art. 51 ust. 2 i ust. 4 ustawy z dnia 12 marca 2004 r. o pomocy społecznej ( Dz. U. z 2024 r. poz. 1283 z późn. zm. ) Dzienny Dom „Senior+" w Krośnie jest ośrodkiem wsparcia  tj. jednostką organizacyjną pomocy społecznej dziennego pobytu.</w:t>
      </w:r>
    </w:p>
    <w:p w14:paraId="05364AFD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Przepisy art. 111a ust. 1 pkt 1 w/w ustawy pozwalają na połączenie ośrodka wsparcia z ośrodkiem pomocy społecznej. W przypadku połączenia, stosownie do art. 111a ust. 2 przedmiotowej ustawy, ośrodek wsparcia działa w strukturze ośrodka pomocy społecznej.</w:t>
      </w:r>
    </w:p>
    <w:p w14:paraId="0EE76FE1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Utworzenie Dziennego Domu „Senior+" w Krośnie jest uzasadnione względami społecznymi oraz potrzebami seniorów z terenu Miasta Krosna. Tworzony jest on w ramach Programu Wieloletniego ”Senior+" na lata 2021 - 2025, przyjętego uchwałą Nr 191 Rady Ministrów z dnia 21 grudnia 2020 r.   ( M. P. z 2021 r. poz. 10 ). Celem podejmowanej uchwały jest zapewnienie wsparcia seniorom poprzez umożliwienie im korzystania z oferty na rzecz ich społecznej aktywizacji obejmującej między innymi usługi w zakresie aktywności ruchowej, edukacyjnej, kulturalnej, rekreacyjnej, w zależności od stwierdzonych potrzeb w środowisku lokalnym.</w:t>
      </w:r>
    </w:p>
    <w:p w14:paraId="5FBBC568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Placówka funkcjonować będzie od 1 stycznia 2025r. w budynku w Krośnie przy ul. Czajkowskiego 38 i przeznaczona będzie dla 30 osób w wieku powyżej 60 roku życia.</w:t>
      </w:r>
    </w:p>
    <w:p w14:paraId="4191093D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Źródła finansowania zadania to dotacja i środki własne gminy.</w:t>
      </w:r>
    </w:p>
    <w:p w14:paraId="741C368F" w14:textId="77777777" w:rsidR="004C5109" w:rsidRDefault="004C5109" w:rsidP="004C51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Mając powyższe na uwadze podjęcie przedmiotowej uchwały jest w pełni uzasadnione.</w:t>
      </w:r>
    </w:p>
    <w:p w14:paraId="7965FE23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37E06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68904" w14:textId="77777777" w:rsidR="004C5109" w:rsidRDefault="004C5109" w:rsidP="004C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2D750" w14:textId="77777777" w:rsidR="007A2E43" w:rsidRDefault="007A2E43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BC377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68253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C6C79" w14:textId="77777777" w:rsidR="0068200F" w:rsidRDefault="0068200F" w:rsidP="00085016">
      <w:pPr>
        <w:spacing w:line="360" w:lineRule="auto"/>
        <w:jc w:val="both"/>
        <w:rPr>
          <w:b/>
          <w:sz w:val="28"/>
          <w:szCs w:val="28"/>
        </w:rPr>
      </w:pPr>
    </w:p>
    <w:p w14:paraId="09C4AAD3" w14:textId="77777777" w:rsidR="001F57FC" w:rsidRDefault="001F57FC" w:rsidP="001F57FC">
      <w:pPr>
        <w:spacing w:line="360" w:lineRule="auto"/>
        <w:jc w:val="both"/>
      </w:pPr>
    </w:p>
    <w:p w14:paraId="3B5AD55B" w14:textId="77777777" w:rsidR="007A2E43" w:rsidRDefault="007A2E43" w:rsidP="001F57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B03ED92" w14:textId="77777777" w:rsidR="001470B5" w:rsidRDefault="001470B5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1FFB9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367F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37B41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C53A4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18B20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32E94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EC972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2E08D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16DE6" w14:textId="77777777" w:rsidR="007A2E43" w:rsidRDefault="007A2E43" w:rsidP="007A2E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20FDB" w14:textId="77777777" w:rsidR="007A2E43" w:rsidRDefault="007A2E43" w:rsidP="007A2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08BB3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BEA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543D3" w14:textId="77777777" w:rsidR="004E0799" w:rsidRDefault="004E0799" w:rsidP="004E07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6E7BFFB" w14:textId="77777777" w:rsidR="004E0799" w:rsidRPr="00085016" w:rsidRDefault="004E0799" w:rsidP="004E07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E0799" w:rsidRPr="0008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7327A"/>
    <w:multiLevelType w:val="hybridMultilevel"/>
    <w:tmpl w:val="B82284D2"/>
    <w:lvl w:ilvl="0" w:tplc="97F63BA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996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CD"/>
    <w:rsid w:val="00013B32"/>
    <w:rsid w:val="00085016"/>
    <w:rsid w:val="001470B5"/>
    <w:rsid w:val="001A43DA"/>
    <w:rsid w:val="001D1E37"/>
    <w:rsid w:val="001E6361"/>
    <w:rsid w:val="001F57FC"/>
    <w:rsid w:val="002048D0"/>
    <w:rsid w:val="002E4CAD"/>
    <w:rsid w:val="002F7539"/>
    <w:rsid w:val="003247C0"/>
    <w:rsid w:val="003C4047"/>
    <w:rsid w:val="00472BEC"/>
    <w:rsid w:val="004B5154"/>
    <w:rsid w:val="004C5109"/>
    <w:rsid w:val="004E0799"/>
    <w:rsid w:val="00545613"/>
    <w:rsid w:val="0068200F"/>
    <w:rsid w:val="0068551C"/>
    <w:rsid w:val="006C0C7A"/>
    <w:rsid w:val="006D311E"/>
    <w:rsid w:val="007214F9"/>
    <w:rsid w:val="007A2E43"/>
    <w:rsid w:val="007B78CC"/>
    <w:rsid w:val="008B1047"/>
    <w:rsid w:val="008E210F"/>
    <w:rsid w:val="00965BE8"/>
    <w:rsid w:val="00A33762"/>
    <w:rsid w:val="00AE4952"/>
    <w:rsid w:val="00AF16F3"/>
    <w:rsid w:val="00B1559B"/>
    <w:rsid w:val="00B70C57"/>
    <w:rsid w:val="00BF048A"/>
    <w:rsid w:val="00C01639"/>
    <w:rsid w:val="00C020EC"/>
    <w:rsid w:val="00C243DA"/>
    <w:rsid w:val="00C348D1"/>
    <w:rsid w:val="00C51B81"/>
    <w:rsid w:val="00C61259"/>
    <w:rsid w:val="00C93FED"/>
    <w:rsid w:val="00CD274B"/>
    <w:rsid w:val="00CE0783"/>
    <w:rsid w:val="00CE47DF"/>
    <w:rsid w:val="00D5751E"/>
    <w:rsid w:val="00D73A75"/>
    <w:rsid w:val="00D7593A"/>
    <w:rsid w:val="00D94CD8"/>
    <w:rsid w:val="00DB2906"/>
    <w:rsid w:val="00DB4C3D"/>
    <w:rsid w:val="00E3595D"/>
    <w:rsid w:val="00E75314"/>
    <w:rsid w:val="00ED71CD"/>
    <w:rsid w:val="00F1296C"/>
    <w:rsid w:val="00FB6683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B3E1"/>
  <w15:docId w15:val="{634CC624-DA2F-4318-AC13-C42ABC71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4E0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D94C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F57F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esktop\Wz&#243;r%20nowy%20pism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nowy pismo.dotx</Template>
  <TotalTime>0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Wójcik-Druciak</cp:lastModifiedBy>
  <cp:revision>2</cp:revision>
  <dcterms:created xsi:type="dcterms:W3CDTF">2024-11-13T08:08:00Z</dcterms:created>
  <dcterms:modified xsi:type="dcterms:W3CDTF">2024-11-13T08:08:00Z</dcterms:modified>
</cp:coreProperties>
</file>